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247"/>
        <w:gridCol w:w="709"/>
        <w:gridCol w:w="4820"/>
        <w:gridCol w:w="4253"/>
        <w:gridCol w:w="2552"/>
      </w:tblGrid>
      <w:tr w:rsidR="0053334D" w:rsidRPr="00713F79" w14:paraId="2BC7318E" w14:textId="77777777" w:rsidTr="0053334D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745E3A52" w14:textId="77777777" w:rsidR="0053334D" w:rsidRPr="004705F7" w:rsidRDefault="0053334D" w:rsidP="00970C26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14:paraId="5DF061AF" w14:textId="092CC912" w:rsidR="0053334D" w:rsidRPr="004705F7" w:rsidRDefault="0053334D" w:rsidP="00970C26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9E06730" w14:textId="77777777" w:rsidR="0053334D" w:rsidRPr="004705F7" w:rsidRDefault="0053334D" w:rsidP="00970C26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0E39CDD" w14:textId="77777777" w:rsidR="0053334D" w:rsidRPr="004705F7" w:rsidRDefault="0053334D" w:rsidP="00970C26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705B0DD" w14:textId="6559DE58" w:rsidR="0053334D" w:rsidRPr="00B32F09" w:rsidRDefault="0053334D" w:rsidP="00545A84">
            <w:pPr>
              <w:jc w:val="left"/>
              <w:rPr>
                <w:sz w:val="18"/>
                <w:lang w:val="nb-NO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2105B69" w14:textId="4A02B801" w:rsidR="00B32F09" w:rsidRPr="004705F7" w:rsidRDefault="00B32F09" w:rsidP="00467E4A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88FB2B2" w14:textId="77777777" w:rsidR="0053334D" w:rsidRPr="004705F7" w:rsidRDefault="0053334D" w:rsidP="00970C26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112E59" w:rsidRPr="00B32F09" w14:paraId="4CAE01ED" w14:textId="77777777" w:rsidTr="0053334D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13C4D4BA" w14:textId="77777777" w:rsidR="00112E59" w:rsidRPr="00B32F09" w:rsidRDefault="00112E59" w:rsidP="00C1109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14:paraId="0121A9A2" w14:textId="162A6A6B" w:rsidR="00112E59" w:rsidRDefault="00112E59" w:rsidP="001323B3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37558F6" w14:textId="77777777" w:rsidR="00112E59" w:rsidRPr="00FA4B47" w:rsidRDefault="00112E59" w:rsidP="00C1109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7E2962E" w14:textId="77777777" w:rsidR="00112E59" w:rsidRPr="00B32F09" w:rsidRDefault="00112E59" w:rsidP="00C1109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AA84C9E" w14:textId="63579CBC" w:rsidR="00112E59" w:rsidRPr="00C0641E" w:rsidRDefault="00112E59" w:rsidP="00C1109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5902531" w14:textId="43B3C9F5" w:rsidR="00112E59" w:rsidRDefault="00112E59" w:rsidP="00B32F0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5EF6979" w14:textId="77777777" w:rsidR="00112E59" w:rsidRPr="004705F7" w:rsidRDefault="00112E59" w:rsidP="00C90440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1323B3" w:rsidRPr="00467E4A" w14:paraId="78A3B003" w14:textId="77777777" w:rsidTr="0053334D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4A8CB910" w14:textId="77777777" w:rsidR="001323B3" w:rsidRPr="00B32F09" w:rsidRDefault="001323B3" w:rsidP="00C1109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14:paraId="13A47E18" w14:textId="74414B28" w:rsidR="001323B3" w:rsidRPr="00B32F09" w:rsidRDefault="001323B3" w:rsidP="001323B3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8862C0C" w14:textId="77777777" w:rsidR="001323B3" w:rsidRPr="00FA4B47" w:rsidRDefault="001323B3" w:rsidP="00C1109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E548D38" w14:textId="77777777" w:rsidR="001323B3" w:rsidRPr="00B32F09" w:rsidRDefault="001323B3" w:rsidP="00C1109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CBA7469" w14:textId="24AFB969" w:rsidR="001323B3" w:rsidRPr="00B32F09" w:rsidRDefault="001323B3" w:rsidP="00C1109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810BC88" w14:textId="3324C53E" w:rsidR="001323B3" w:rsidRPr="00DB3159" w:rsidRDefault="001323B3" w:rsidP="00B32F0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51D85D3" w14:textId="77777777" w:rsidR="001323B3" w:rsidRPr="004705F7" w:rsidRDefault="001323B3" w:rsidP="00C90440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C0641E" w:rsidRPr="00467E4A" w14:paraId="20D84F68" w14:textId="77777777" w:rsidTr="0053334D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3AA4646B" w14:textId="77777777" w:rsidR="00C0641E" w:rsidRPr="00B32F09" w:rsidRDefault="00C0641E" w:rsidP="00C1109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14:paraId="4FAD2421" w14:textId="07ED37E5" w:rsidR="00C0641E" w:rsidRDefault="00C0641E" w:rsidP="001323B3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04FD5DD" w14:textId="77777777" w:rsidR="00C0641E" w:rsidRPr="00FA4B47" w:rsidRDefault="00C0641E" w:rsidP="00C1109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1CC4AE3" w14:textId="77777777" w:rsidR="00C0641E" w:rsidRPr="00B32F09" w:rsidRDefault="00C0641E" w:rsidP="00C1109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3B08FC6" w14:textId="40ECF1FD" w:rsidR="00C0641E" w:rsidRPr="00C0641E" w:rsidRDefault="00C0641E" w:rsidP="00B32F09">
            <w:pPr>
              <w:rPr>
                <w:sz w:val="18"/>
                <w:lang w:val="nb-NO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78872B4" w14:textId="0468BB7A" w:rsidR="00C0641E" w:rsidRPr="00C0641E" w:rsidRDefault="00C0641E" w:rsidP="00C1109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8A519B6" w14:textId="77777777" w:rsidR="00C0641E" w:rsidRPr="004705F7" w:rsidRDefault="00C0641E" w:rsidP="00C90440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545A84" w:rsidRPr="00467E4A" w14:paraId="2EF8A925" w14:textId="77777777" w:rsidTr="0053334D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256B1F07" w14:textId="77777777" w:rsidR="00545A84" w:rsidRPr="00B32F09" w:rsidRDefault="00545A84" w:rsidP="00C1109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14:paraId="199205A5" w14:textId="3285F122" w:rsidR="00545A84" w:rsidRDefault="00545A84" w:rsidP="001323B3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1EF43F7" w14:textId="77777777" w:rsidR="00545A84" w:rsidRPr="00FA4B47" w:rsidRDefault="00545A84" w:rsidP="00C1109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30F16FA" w14:textId="77777777" w:rsidR="00545A84" w:rsidRPr="00B32F09" w:rsidRDefault="00545A84" w:rsidP="00C1109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4F129CC" w14:textId="3DCD388D" w:rsidR="00545A84" w:rsidRPr="00B32F09" w:rsidRDefault="00545A84" w:rsidP="00545A84">
            <w:pPr>
              <w:jc w:val="left"/>
              <w:rPr>
                <w:sz w:val="18"/>
                <w:lang w:val="nb-NO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2DD3AB3" w14:textId="5D0C595D" w:rsidR="00545A84" w:rsidRDefault="00545A84" w:rsidP="00C1109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C21925B" w14:textId="77777777" w:rsidR="00545A84" w:rsidRPr="004705F7" w:rsidRDefault="00545A84" w:rsidP="00C90440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B61098" w:rsidRPr="00467E4A" w14:paraId="1436847B" w14:textId="77777777" w:rsidTr="0053334D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147DB335" w14:textId="77777777" w:rsidR="00B61098" w:rsidRPr="00B32F09" w:rsidRDefault="00B61098" w:rsidP="00C1109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14:paraId="2431F08E" w14:textId="77777777" w:rsidR="00B61098" w:rsidRPr="00B61098" w:rsidRDefault="00B61098" w:rsidP="00B61098">
            <w:pPr>
              <w:rPr>
                <w:sz w:val="18"/>
                <w:lang w:val="nb-NO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AE64DD4" w14:textId="77777777" w:rsidR="00B61098" w:rsidRPr="00FA4B47" w:rsidRDefault="00B61098" w:rsidP="00C1109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0449A7A" w14:textId="77777777" w:rsidR="00B61098" w:rsidRPr="00B32F09" w:rsidRDefault="00B61098" w:rsidP="00C1109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6D1F0FF" w14:textId="77777777" w:rsidR="00B61098" w:rsidRPr="00B32F09" w:rsidRDefault="00B61098" w:rsidP="00545A84">
            <w:pPr>
              <w:jc w:val="left"/>
              <w:rPr>
                <w:sz w:val="18"/>
                <w:lang w:val="nb-NO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F1741FA" w14:textId="04FF450E" w:rsidR="00B61098" w:rsidRDefault="00B61098" w:rsidP="00C1109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A4AD768" w14:textId="77777777" w:rsidR="00B61098" w:rsidRPr="004705F7" w:rsidRDefault="00B61098" w:rsidP="00C90440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B61098" w:rsidRPr="00467E4A" w14:paraId="4FA914E7" w14:textId="77777777" w:rsidTr="0053334D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0A85120B" w14:textId="77777777" w:rsidR="00B61098" w:rsidRPr="00B32F09" w:rsidRDefault="00B61098" w:rsidP="00C1109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14:paraId="2E11DBAE" w14:textId="57806DE2" w:rsidR="00B61098" w:rsidRDefault="00B61098" w:rsidP="001323B3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7E257813" w14:textId="77777777" w:rsidR="00B61098" w:rsidRPr="00FA4B47" w:rsidRDefault="00B61098" w:rsidP="00C1109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E7C773F" w14:textId="77777777" w:rsidR="00B61098" w:rsidRPr="00B32F09" w:rsidRDefault="00B61098" w:rsidP="00C1109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1C0150E" w14:textId="77777777" w:rsidR="00B61098" w:rsidRPr="00B32F09" w:rsidRDefault="00B61098" w:rsidP="00545A84">
            <w:pPr>
              <w:jc w:val="left"/>
              <w:rPr>
                <w:sz w:val="18"/>
                <w:lang w:val="nb-NO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0F48385" w14:textId="5008D6AB" w:rsidR="00B61098" w:rsidRDefault="00B61098" w:rsidP="00C1109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F663918" w14:textId="77777777" w:rsidR="00B61098" w:rsidRPr="004705F7" w:rsidRDefault="00B61098" w:rsidP="00C90440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017865" w:rsidRPr="00B32F09" w14:paraId="7C8722EE" w14:textId="77777777" w:rsidTr="0053334D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2493B64A" w14:textId="77777777" w:rsidR="00017865" w:rsidRPr="00B32F09" w:rsidRDefault="00017865" w:rsidP="00C1109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14:paraId="51C4FC97" w14:textId="75044A58" w:rsidR="00017865" w:rsidRPr="00B32F09" w:rsidRDefault="00017865" w:rsidP="001323B3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D1B002E" w14:textId="77777777" w:rsidR="00017865" w:rsidRPr="00FA4B47" w:rsidRDefault="00017865" w:rsidP="00C1109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FE29796" w14:textId="77777777" w:rsidR="00017865" w:rsidRPr="00B32F09" w:rsidRDefault="00017865" w:rsidP="00C1109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2DE3C26" w14:textId="357FC4FF" w:rsidR="00017865" w:rsidRPr="00B32F09" w:rsidRDefault="00017865" w:rsidP="00545A84">
            <w:pPr>
              <w:jc w:val="left"/>
              <w:rPr>
                <w:sz w:val="18"/>
                <w:lang w:val="nb-NO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2B62B6F" w14:textId="7E203AE1" w:rsidR="00017865" w:rsidRPr="00DB3159" w:rsidRDefault="00017865" w:rsidP="00C1109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1AD32EA" w14:textId="77777777" w:rsidR="00017865" w:rsidRPr="004705F7" w:rsidRDefault="00017865" w:rsidP="00C90440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DD3DAC" w:rsidRPr="00492201" w14:paraId="231BFB98" w14:textId="77777777" w:rsidTr="0053334D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67540230" w14:textId="77777777" w:rsidR="00DD3DAC" w:rsidRPr="00B32F09" w:rsidRDefault="00DD3DAC" w:rsidP="00C1109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14:paraId="1405D1B4" w14:textId="40A50A9B" w:rsidR="00DD3DAC" w:rsidRDefault="00DD3DAC" w:rsidP="001323B3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E4AA003" w14:textId="77777777" w:rsidR="00DD3DAC" w:rsidRPr="00FA4B47" w:rsidRDefault="00DD3DAC" w:rsidP="00C1109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FE960B7" w14:textId="77777777" w:rsidR="00DD3DAC" w:rsidRPr="00B32F09" w:rsidRDefault="00DD3DAC" w:rsidP="00C1109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E435D91" w14:textId="77777777" w:rsidR="00DD3DAC" w:rsidRDefault="00DD3DAC" w:rsidP="00C1109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9693B33" w14:textId="685891F2" w:rsidR="00DD3DAC" w:rsidRDefault="00DD3DAC" w:rsidP="00713F7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510DDDA" w14:textId="77777777" w:rsidR="00DD3DAC" w:rsidRPr="004705F7" w:rsidRDefault="00DD3DAC" w:rsidP="00C90440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DD3DAC" w:rsidRPr="00713F79" w14:paraId="58316216" w14:textId="77777777" w:rsidTr="0053334D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038FB264" w14:textId="77777777" w:rsidR="00DD3DAC" w:rsidRPr="00B32F09" w:rsidRDefault="00DD3DAC" w:rsidP="00C1109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14:paraId="3ABB5456" w14:textId="77777777" w:rsidR="00DD3DAC" w:rsidRDefault="00DD3DAC" w:rsidP="001323B3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F9F2EF3" w14:textId="1694A0DF" w:rsidR="00DD3DAC" w:rsidRPr="00FA4B47" w:rsidRDefault="00DD3DAC" w:rsidP="00C1109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8D8F399" w14:textId="77777777" w:rsidR="00DD3DAC" w:rsidRPr="00B32F09" w:rsidRDefault="00DD3DAC" w:rsidP="00C1109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6060DD3" w14:textId="4A023074" w:rsidR="00DD3DAC" w:rsidRDefault="00DD3DAC" w:rsidP="00C1109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14D17F2" w14:textId="28E3E62E" w:rsidR="00DD3DAC" w:rsidRDefault="00DD3DAC" w:rsidP="00C1109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59C4C8D" w14:textId="77777777" w:rsidR="00DD3DAC" w:rsidRPr="004705F7" w:rsidRDefault="00DD3DAC" w:rsidP="00C90440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017865" w:rsidRPr="00492201" w14:paraId="345D536F" w14:textId="77777777" w:rsidTr="0053334D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798CD969" w14:textId="77777777" w:rsidR="00017865" w:rsidRPr="00B32F09" w:rsidRDefault="00017865" w:rsidP="00C1109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14:paraId="2B7D95EB" w14:textId="5EEC4634" w:rsidR="00017865" w:rsidRPr="00B32F09" w:rsidRDefault="00017865" w:rsidP="001323B3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BED2D1E" w14:textId="77777777" w:rsidR="00017865" w:rsidRPr="00FA4B47" w:rsidRDefault="00017865" w:rsidP="00C1109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4E89C16" w14:textId="77777777" w:rsidR="00017865" w:rsidRPr="00B32F09" w:rsidRDefault="00017865" w:rsidP="00C1109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AB8B6B6" w14:textId="7934A394" w:rsidR="00017865" w:rsidRPr="00DB3159" w:rsidRDefault="00017865" w:rsidP="00C1109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B4618DD" w14:textId="51099F64" w:rsidR="00017865" w:rsidRPr="00DB3159" w:rsidRDefault="00017865" w:rsidP="00C1109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B34D1B0" w14:textId="77777777" w:rsidR="00017865" w:rsidRPr="004705F7" w:rsidRDefault="00017865" w:rsidP="00C90440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017865" w:rsidRPr="00492201" w14:paraId="1DAA41D2" w14:textId="77777777" w:rsidTr="0053334D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7B56A4F5" w14:textId="77777777" w:rsidR="00017865" w:rsidRPr="00B32F09" w:rsidRDefault="00017865" w:rsidP="00C1109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14:paraId="460350D3" w14:textId="77777777" w:rsidR="00017865" w:rsidRPr="00B32F09" w:rsidRDefault="00017865" w:rsidP="001323B3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8409861" w14:textId="77777777" w:rsidR="00017865" w:rsidRPr="00FA4B47" w:rsidRDefault="00017865" w:rsidP="00C1109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1228008" w14:textId="77777777" w:rsidR="00017865" w:rsidRPr="00B32F09" w:rsidRDefault="00017865" w:rsidP="00C1109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3966EA1" w14:textId="77777777" w:rsidR="00017865" w:rsidRPr="00DB3159" w:rsidRDefault="00017865" w:rsidP="00C1109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D1EC10D" w14:textId="77777777" w:rsidR="00017865" w:rsidRPr="00DB3159" w:rsidRDefault="00017865" w:rsidP="00C1109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FE0C9CA" w14:textId="77777777" w:rsidR="00017865" w:rsidRPr="004705F7" w:rsidRDefault="00017865" w:rsidP="00C90440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017865" w:rsidRPr="00492201" w14:paraId="50E29043" w14:textId="77777777" w:rsidTr="0053334D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27ABDD72" w14:textId="77777777" w:rsidR="00017865" w:rsidRPr="00B32F09" w:rsidRDefault="00017865" w:rsidP="00C1109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14:paraId="075B352F" w14:textId="77777777" w:rsidR="00017865" w:rsidRPr="00B32F09" w:rsidRDefault="00017865" w:rsidP="001323B3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1140C96" w14:textId="77777777" w:rsidR="00017865" w:rsidRPr="00FA4B47" w:rsidRDefault="00017865" w:rsidP="00C1109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933BF65" w14:textId="77777777" w:rsidR="00017865" w:rsidRPr="00B32F09" w:rsidRDefault="00017865" w:rsidP="00C1109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142448F" w14:textId="77777777" w:rsidR="00017865" w:rsidRPr="00DB3159" w:rsidRDefault="00017865" w:rsidP="00C1109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64CE4A4" w14:textId="77777777" w:rsidR="00017865" w:rsidRPr="00DB3159" w:rsidRDefault="00017865" w:rsidP="00C1109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EEC0E04" w14:textId="77777777" w:rsidR="00017865" w:rsidRPr="004705F7" w:rsidRDefault="00017865" w:rsidP="00C90440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017865" w:rsidRPr="00492201" w14:paraId="1A2CDFDE" w14:textId="77777777" w:rsidTr="0053334D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1EC527E5" w14:textId="77777777" w:rsidR="00017865" w:rsidRPr="00B32F09" w:rsidRDefault="00017865" w:rsidP="00C1109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14:paraId="0C982F98" w14:textId="77777777" w:rsidR="00017865" w:rsidRPr="00B32F09" w:rsidRDefault="00017865" w:rsidP="001323B3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566A4EC" w14:textId="77777777" w:rsidR="00017865" w:rsidRPr="00FA4B47" w:rsidRDefault="00017865" w:rsidP="00C1109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DD1CF40" w14:textId="77777777" w:rsidR="00017865" w:rsidRPr="00B32F09" w:rsidRDefault="00017865" w:rsidP="00C1109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50871BD" w14:textId="77777777" w:rsidR="00017865" w:rsidRPr="00DB3159" w:rsidRDefault="00017865" w:rsidP="00C1109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0002EEF" w14:textId="77777777" w:rsidR="00017865" w:rsidRPr="00DB3159" w:rsidRDefault="00017865" w:rsidP="00C1109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2156768" w14:textId="77777777" w:rsidR="00017865" w:rsidRPr="004705F7" w:rsidRDefault="00017865" w:rsidP="00C90440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017865" w:rsidRPr="00492201" w14:paraId="2BB09079" w14:textId="77777777" w:rsidTr="0053334D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46950E61" w14:textId="77777777" w:rsidR="00017865" w:rsidRPr="00B32F09" w:rsidRDefault="00017865" w:rsidP="00C1109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14:paraId="5F558B0F" w14:textId="77777777" w:rsidR="00017865" w:rsidRPr="00B32F09" w:rsidRDefault="00017865" w:rsidP="001323B3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FC4A6E6" w14:textId="77777777" w:rsidR="00017865" w:rsidRPr="00FA4B47" w:rsidRDefault="00017865" w:rsidP="00C1109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643A756" w14:textId="77777777" w:rsidR="00017865" w:rsidRPr="00B32F09" w:rsidRDefault="00017865" w:rsidP="00C1109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C7769BB" w14:textId="77777777" w:rsidR="00017865" w:rsidRPr="00DB3159" w:rsidRDefault="00017865" w:rsidP="00C1109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C1FFC75" w14:textId="77777777" w:rsidR="00017865" w:rsidRPr="00DB3159" w:rsidRDefault="00017865" w:rsidP="00C1109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224DFF6" w14:textId="77777777" w:rsidR="00017865" w:rsidRPr="004705F7" w:rsidRDefault="00017865" w:rsidP="00C90440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017865" w:rsidRPr="00492201" w14:paraId="2A999A5E" w14:textId="77777777" w:rsidTr="0053334D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2FA33CF6" w14:textId="77777777" w:rsidR="00017865" w:rsidRPr="00B32F09" w:rsidRDefault="00017865" w:rsidP="00C1109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14:paraId="24667C64" w14:textId="77777777" w:rsidR="00017865" w:rsidRPr="00B32F09" w:rsidRDefault="00017865" w:rsidP="001323B3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ABEC5B3" w14:textId="77777777" w:rsidR="00017865" w:rsidRPr="00FA4B47" w:rsidRDefault="00017865" w:rsidP="00C1109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3B30E70" w14:textId="77777777" w:rsidR="00017865" w:rsidRPr="00B32F09" w:rsidRDefault="00017865" w:rsidP="00C1109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73DB130" w14:textId="77777777" w:rsidR="00017865" w:rsidRPr="00DB3159" w:rsidRDefault="00017865" w:rsidP="00C1109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4C33164" w14:textId="77777777" w:rsidR="00017865" w:rsidRPr="00DB3159" w:rsidRDefault="00017865" w:rsidP="00C1109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F4A9096" w14:textId="77777777" w:rsidR="00017865" w:rsidRPr="004705F7" w:rsidRDefault="00017865" w:rsidP="00C90440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650BBB" w:rsidRPr="00492201" w14:paraId="147B7D12" w14:textId="77777777" w:rsidTr="0053334D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61C3D3C0" w14:textId="77777777" w:rsidR="00650BBB" w:rsidRDefault="00650BBB" w:rsidP="00970C26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14:paraId="309F5128" w14:textId="77777777" w:rsidR="00650BBB" w:rsidRDefault="00650BBB" w:rsidP="00970C26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AF92E4A" w14:textId="77777777" w:rsidR="00650BBB" w:rsidRDefault="00650BBB" w:rsidP="00970C26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471C703" w14:textId="77777777" w:rsidR="00650BBB" w:rsidRPr="004705F7" w:rsidRDefault="00650BBB" w:rsidP="00970C26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BECC14A" w14:textId="77777777" w:rsidR="00650BBB" w:rsidRPr="00650BBB" w:rsidRDefault="00650BBB" w:rsidP="00D0477A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4C00FD2" w14:textId="77777777" w:rsidR="00650BBB" w:rsidRDefault="00650BBB" w:rsidP="00970C26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72BC041" w14:textId="77777777" w:rsidR="00C90440" w:rsidRPr="004705F7" w:rsidRDefault="00C90440" w:rsidP="00C90440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</w:tbl>
    <w:p w14:paraId="6079CDE4" w14:textId="77777777" w:rsidR="004705F7" w:rsidRDefault="004705F7">
      <w:pPr>
        <w:spacing w:line="240" w:lineRule="exact"/>
        <w:rPr>
          <w:lang w:val="nb-NO"/>
        </w:rPr>
      </w:pPr>
    </w:p>
    <w:p w14:paraId="3BDC8011" w14:textId="77777777" w:rsidR="00BA6219" w:rsidRPr="004705F7" w:rsidRDefault="00BA6219">
      <w:pPr>
        <w:spacing w:line="240" w:lineRule="exact"/>
        <w:rPr>
          <w:lang w:val="nb-NO"/>
        </w:rPr>
      </w:pPr>
    </w:p>
    <w:sectPr w:rsidR="00BA6219" w:rsidRPr="004705F7" w:rsidSect="00823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48C9" w14:textId="77777777" w:rsidR="00397C57" w:rsidRDefault="00397C57">
      <w:r>
        <w:separator/>
      </w:r>
    </w:p>
  </w:endnote>
  <w:endnote w:type="continuationSeparator" w:id="0">
    <w:p w14:paraId="5059283E" w14:textId="77777777" w:rsidR="00397C57" w:rsidRDefault="0039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ABC4" w14:textId="77777777" w:rsidR="00540AA2" w:rsidRDefault="00540AA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C11B" w14:textId="77777777" w:rsidR="001E0340" w:rsidRPr="004705F7" w:rsidRDefault="001E0340">
    <w:pPr>
      <w:pStyle w:val="Bunn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idetall"/>
        <w:bCs/>
        <w:sz w:val="16"/>
        <w:lang w:val="nb-NO"/>
      </w:rPr>
    </w:pPr>
    <w:r w:rsidRPr="004705F7">
      <w:rPr>
        <w:rStyle w:val="Sidetall"/>
        <w:bCs/>
        <w:sz w:val="16"/>
        <w:lang w:val="nb-NO"/>
      </w:rPr>
      <w:t>1</w:t>
    </w:r>
    <w:r w:rsidRPr="004705F7">
      <w:rPr>
        <w:rStyle w:val="Sidetall"/>
        <w:bCs/>
        <w:sz w:val="16"/>
        <w:lang w:val="nb-NO"/>
      </w:rPr>
      <w:tab/>
    </w:r>
    <w:r>
      <w:rPr>
        <w:rStyle w:val="Sidetall"/>
        <w:b/>
        <w:sz w:val="16"/>
        <w:lang w:val="nb-NO"/>
      </w:rPr>
      <w:t>INS</w:t>
    </w:r>
    <w:r w:rsidRPr="004705F7">
      <w:rPr>
        <w:rStyle w:val="Sidetall"/>
        <w:bCs/>
        <w:sz w:val="16"/>
        <w:lang w:val="nb-NO"/>
      </w:rPr>
      <w:t xml:space="preserve"> = </w:t>
    </w:r>
    <w:r>
      <w:rPr>
        <w:rStyle w:val="Sidetall"/>
        <w:bCs/>
        <w:sz w:val="16"/>
        <w:lang w:val="nb-NO"/>
      </w:rPr>
      <w:t>Høringsinstans</w:t>
    </w:r>
  </w:p>
  <w:p w14:paraId="61A6E13A" w14:textId="77777777" w:rsidR="001E0340" w:rsidRPr="004705F7" w:rsidRDefault="001E0340">
    <w:pPr>
      <w:pStyle w:val="Bunn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idetall"/>
        <w:bCs/>
        <w:sz w:val="16"/>
        <w:lang w:val="nb-NO"/>
      </w:rPr>
    </w:pPr>
    <w:r w:rsidRPr="004705F7">
      <w:rPr>
        <w:rStyle w:val="Sidetall"/>
        <w:sz w:val="16"/>
        <w:lang w:val="nb-NO"/>
      </w:rPr>
      <w:t>2</w:t>
    </w:r>
    <w:r w:rsidRPr="004705F7">
      <w:rPr>
        <w:rStyle w:val="Sidetall"/>
        <w:b/>
        <w:sz w:val="16"/>
        <w:lang w:val="nb-NO"/>
      </w:rPr>
      <w:tab/>
    </w:r>
    <w:r>
      <w:rPr>
        <w:rStyle w:val="Sidetall"/>
        <w:b/>
        <w:sz w:val="16"/>
        <w:lang w:val="nb-NO"/>
      </w:rPr>
      <w:t>Kommentartype</w:t>
    </w:r>
    <w:r w:rsidRPr="004705F7">
      <w:rPr>
        <w:rStyle w:val="Sidetall"/>
        <w:b/>
        <w:sz w:val="16"/>
        <w:lang w:val="nb-NO"/>
      </w:rPr>
      <w:t>:</w:t>
    </w:r>
    <w:r w:rsidRPr="004705F7">
      <w:rPr>
        <w:rStyle w:val="Sidetall"/>
        <w:bCs/>
        <w:sz w:val="16"/>
        <w:lang w:val="nb-NO"/>
      </w:rPr>
      <w:tab/>
    </w:r>
    <w:proofErr w:type="spellStart"/>
    <w:r w:rsidRPr="004705F7">
      <w:rPr>
        <w:rStyle w:val="Sidetall"/>
        <w:b/>
        <w:sz w:val="16"/>
        <w:lang w:val="nb-NO"/>
      </w:rPr>
      <w:t>ge</w:t>
    </w:r>
    <w:proofErr w:type="spellEnd"/>
    <w:r w:rsidRPr="004705F7">
      <w:rPr>
        <w:rStyle w:val="Sidetall"/>
        <w:bCs/>
        <w:sz w:val="16"/>
        <w:lang w:val="nb-NO"/>
      </w:rPr>
      <w:t xml:space="preserve"> = gener</w:t>
    </w:r>
    <w:r>
      <w:rPr>
        <w:rStyle w:val="Sidetall"/>
        <w:bCs/>
        <w:sz w:val="16"/>
        <w:lang w:val="nb-NO"/>
      </w:rPr>
      <w:t>el</w:t>
    </w:r>
    <w:r w:rsidRPr="004705F7">
      <w:rPr>
        <w:rStyle w:val="Sidetall"/>
        <w:bCs/>
        <w:sz w:val="16"/>
        <w:lang w:val="nb-NO"/>
      </w:rPr>
      <w:t>l</w:t>
    </w:r>
    <w:r w:rsidRPr="004705F7">
      <w:rPr>
        <w:rStyle w:val="Sidetall"/>
        <w:bCs/>
        <w:sz w:val="16"/>
        <w:lang w:val="nb-NO"/>
      </w:rPr>
      <w:tab/>
    </w:r>
    <w:r w:rsidRPr="004705F7">
      <w:rPr>
        <w:rStyle w:val="Sidetall"/>
        <w:b/>
        <w:sz w:val="16"/>
        <w:lang w:val="nb-NO"/>
      </w:rPr>
      <w:t>te</w:t>
    </w:r>
    <w:r w:rsidRPr="004705F7">
      <w:rPr>
        <w:rStyle w:val="Sidetall"/>
        <w:bCs/>
        <w:sz w:val="16"/>
        <w:lang w:val="nb-NO"/>
      </w:rPr>
      <w:t xml:space="preserve"> = te</w:t>
    </w:r>
    <w:r>
      <w:rPr>
        <w:rStyle w:val="Sidetall"/>
        <w:bCs/>
        <w:sz w:val="16"/>
        <w:lang w:val="nb-NO"/>
      </w:rPr>
      <w:t>knisk</w:t>
    </w:r>
    <w:r w:rsidRPr="004705F7">
      <w:rPr>
        <w:rStyle w:val="Sidetall"/>
        <w:bCs/>
        <w:sz w:val="16"/>
        <w:lang w:val="nb-NO"/>
      </w:rPr>
      <w:t xml:space="preserve"> </w:t>
    </w:r>
    <w:r w:rsidRPr="004705F7">
      <w:rPr>
        <w:rStyle w:val="Sidetall"/>
        <w:bCs/>
        <w:sz w:val="16"/>
        <w:lang w:val="nb-NO"/>
      </w:rPr>
      <w:tab/>
    </w:r>
    <w:r w:rsidRPr="004705F7">
      <w:rPr>
        <w:rStyle w:val="Sidetall"/>
        <w:b/>
        <w:sz w:val="16"/>
        <w:lang w:val="nb-NO"/>
      </w:rPr>
      <w:t>ed</w:t>
    </w:r>
    <w:r w:rsidRPr="004705F7">
      <w:rPr>
        <w:rStyle w:val="Sidetall"/>
        <w:bCs/>
        <w:sz w:val="16"/>
        <w:lang w:val="nb-NO"/>
      </w:rPr>
      <w:t xml:space="preserve"> = </w:t>
    </w:r>
    <w:proofErr w:type="spellStart"/>
    <w:r>
      <w:rPr>
        <w:rStyle w:val="Sidetall"/>
        <w:bCs/>
        <w:sz w:val="16"/>
        <w:lang w:val="nb-NO"/>
      </w:rPr>
      <w:t>redaksonelt</w:t>
    </w:r>
    <w:proofErr w:type="spellEnd"/>
    <w:r w:rsidRPr="004705F7">
      <w:rPr>
        <w:rStyle w:val="Sidetall"/>
        <w:bCs/>
        <w:sz w:val="16"/>
        <w:lang w:val="nb-NO"/>
      </w:rPr>
      <w:t xml:space="preserve"> </w:t>
    </w:r>
  </w:p>
  <w:p w14:paraId="5A1B65A8" w14:textId="77777777" w:rsidR="001E0340" w:rsidRPr="004705F7" w:rsidRDefault="001E0340">
    <w:pPr>
      <w:pStyle w:val="Bunntekst"/>
      <w:tabs>
        <w:tab w:val="clear" w:pos="4820"/>
        <w:tab w:val="clear" w:pos="9639"/>
        <w:tab w:val="left" w:pos="426"/>
      </w:tabs>
      <w:spacing w:before="20" w:after="20"/>
      <w:jc w:val="left"/>
      <w:rPr>
        <w:rStyle w:val="Sidetall"/>
        <w:bCs/>
        <w:sz w:val="16"/>
        <w:lang w:val="nb-NO"/>
      </w:rPr>
    </w:pPr>
    <w:r>
      <w:rPr>
        <w:rStyle w:val="Sidetall"/>
        <w:b/>
        <w:sz w:val="16"/>
        <w:lang w:val="nb-NO"/>
      </w:rPr>
      <w:t>MERKNAD</w:t>
    </w:r>
    <w:r>
      <w:rPr>
        <w:rStyle w:val="Sidetall"/>
        <w:b/>
        <w:sz w:val="16"/>
        <w:lang w:val="nb-NO"/>
      </w:rPr>
      <w:tab/>
    </w:r>
    <w:r w:rsidRPr="004705F7">
      <w:rPr>
        <w:rStyle w:val="Sidetall"/>
        <w:bCs/>
        <w:sz w:val="16"/>
        <w:lang w:val="nb-NO"/>
      </w:rPr>
      <w:tab/>
    </w:r>
    <w:r>
      <w:rPr>
        <w:rStyle w:val="Sidetall"/>
        <w:bCs/>
        <w:sz w:val="16"/>
        <w:lang w:val="nb-NO"/>
      </w:rPr>
      <w:t>Kolonne</w:t>
    </w:r>
    <w:r w:rsidRPr="004705F7">
      <w:rPr>
        <w:rStyle w:val="Sidetall"/>
        <w:bCs/>
        <w:sz w:val="16"/>
        <w:lang w:val="nb-NO"/>
      </w:rPr>
      <w:t xml:space="preserve"> 1, 2, 4, 5 </w:t>
    </w:r>
    <w:r>
      <w:rPr>
        <w:rStyle w:val="Sidetall"/>
        <w:bCs/>
        <w:sz w:val="16"/>
        <w:lang w:val="nb-NO"/>
      </w:rPr>
      <w:t>må fylles ut</w:t>
    </w:r>
    <w:r w:rsidRPr="004705F7">
      <w:rPr>
        <w:rStyle w:val="Sidetall"/>
        <w:bCs/>
        <w:sz w:val="16"/>
        <w:lang w:val="nb-NO"/>
      </w:rPr>
      <w:t>.</w:t>
    </w:r>
  </w:p>
  <w:p w14:paraId="6817B3F9" w14:textId="77777777" w:rsidR="001E0340" w:rsidRPr="004705F7" w:rsidRDefault="001E0340">
    <w:pPr>
      <w:pStyle w:val="Bunntekst"/>
      <w:tabs>
        <w:tab w:val="clear" w:pos="4820"/>
        <w:tab w:val="clear" w:pos="9639"/>
      </w:tabs>
      <w:jc w:val="right"/>
      <w:rPr>
        <w:rStyle w:val="Sidetall"/>
        <w:sz w:val="16"/>
        <w:lang w:val="nb-NO"/>
      </w:rPr>
    </w:pPr>
    <w:r>
      <w:rPr>
        <w:rStyle w:val="Sidetall"/>
        <w:sz w:val="16"/>
        <w:lang w:val="nb-NO"/>
      </w:rPr>
      <w:t>Side</w:t>
    </w:r>
    <w:r w:rsidRPr="004705F7">
      <w:rPr>
        <w:rStyle w:val="Sidetall"/>
        <w:sz w:val="16"/>
        <w:lang w:val="nb-NO"/>
      </w:rPr>
      <w:t xml:space="preserve"> </w:t>
    </w:r>
    <w:r w:rsidR="00D31A3B" w:rsidRPr="004705F7">
      <w:rPr>
        <w:rStyle w:val="Sidetall"/>
        <w:sz w:val="16"/>
        <w:lang w:val="nb-NO"/>
      </w:rPr>
      <w:fldChar w:fldCharType="begin"/>
    </w:r>
    <w:r w:rsidRPr="004705F7">
      <w:rPr>
        <w:rStyle w:val="Sidetall"/>
        <w:sz w:val="16"/>
        <w:lang w:val="nb-NO"/>
      </w:rPr>
      <w:instrText xml:space="preserve"> PAGE </w:instrText>
    </w:r>
    <w:r w:rsidR="00D31A3B" w:rsidRPr="004705F7">
      <w:rPr>
        <w:rStyle w:val="Sidetall"/>
        <w:sz w:val="16"/>
        <w:lang w:val="nb-NO"/>
      </w:rPr>
      <w:fldChar w:fldCharType="separate"/>
    </w:r>
    <w:r w:rsidR="00467E4A">
      <w:rPr>
        <w:rStyle w:val="Sidetall"/>
        <w:noProof/>
        <w:sz w:val="16"/>
        <w:lang w:val="nb-NO"/>
      </w:rPr>
      <w:t>2</w:t>
    </w:r>
    <w:r w:rsidR="00D31A3B" w:rsidRPr="004705F7">
      <w:rPr>
        <w:rStyle w:val="Sidetall"/>
        <w:sz w:val="16"/>
        <w:lang w:val="nb-NO"/>
      </w:rPr>
      <w:fldChar w:fldCharType="end"/>
    </w:r>
    <w:r>
      <w:rPr>
        <w:rStyle w:val="Sidetall"/>
        <w:sz w:val="16"/>
        <w:lang w:val="nb-NO"/>
      </w:rPr>
      <w:t xml:space="preserve"> av</w:t>
    </w:r>
    <w:r w:rsidRPr="004705F7">
      <w:rPr>
        <w:rStyle w:val="Sidetall"/>
        <w:sz w:val="16"/>
        <w:lang w:val="nb-NO"/>
      </w:rPr>
      <w:t xml:space="preserve"> </w:t>
    </w:r>
    <w:r w:rsidR="00D31A3B" w:rsidRPr="004705F7">
      <w:rPr>
        <w:rStyle w:val="Sidetall"/>
        <w:sz w:val="16"/>
        <w:lang w:val="nb-NO"/>
      </w:rPr>
      <w:fldChar w:fldCharType="begin"/>
    </w:r>
    <w:r w:rsidRPr="004705F7">
      <w:rPr>
        <w:rStyle w:val="Sidetall"/>
        <w:sz w:val="16"/>
        <w:lang w:val="nb-NO"/>
      </w:rPr>
      <w:instrText xml:space="preserve"> NUMPAGES </w:instrText>
    </w:r>
    <w:r w:rsidR="00D31A3B" w:rsidRPr="004705F7">
      <w:rPr>
        <w:rStyle w:val="Sidetall"/>
        <w:sz w:val="16"/>
        <w:lang w:val="nb-NO"/>
      </w:rPr>
      <w:fldChar w:fldCharType="separate"/>
    </w:r>
    <w:r w:rsidR="00467E4A">
      <w:rPr>
        <w:rStyle w:val="Sidetall"/>
        <w:noProof/>
        <w:sz w:val="16"/>
        <w:lang w:val="nb-NO"/>
      </w:rPr>
      <w:t>2</w:t>
    </w:r>
    <w:r w:rsidR="00D31A3B" w:rsidRPr="004705F7">
      <w:rPr>
        <w:rStyle w:val="Sidetall"/>
        <w:sz w:val="16"/>
        <w:lang w:val="nb-NO"/>
      </w:rPr>
      <w:fldChar w:fldCharType="end"/>
    </w:r>
  </w:p>
  <w:p w14:paraId="70603E68" w14:textId="77777777" w:rsidR="001E0340" w:rsidRPr="00467E4A" w:rsidRDefault="001E0340">
    <w:pPr>
      <w:pStyle w:val="Bunntekst"/>
      <w:jc w:val="left"/>
      <w:rPr>
        <w:rStyle w:val="Sidetall"/>
        <w:i/>
        <w:iCs/>
        <w:sz w:val="16"/>
        <w:lang w:val="en-US"/>
      </w:rPr>
    </w:pPr>
    <w:proofErr w:type="spellStart"/>
    <w:r w:rsidRPr="00467E4A">
      <w:rPr>
        <w:rStyle w:val="Sidetall"/>
        <w:i/>
        <w:iCs/>
        <w:sz w:val="16"/>
        <w:lang w:val="en-US"/>
      </w:rPr>
      <w:t>Basert</w:t>
    </w:r>
    <w:proofErr w:type="spellEnd"/>
    <w:r w:rsidRPr="00467E4A">
      <w:rPr>
        <w:rStyle w:val="Sidetall"/>
        <w:i/>
        <w:iCs/>
        <w:sz w:val="16"/>
        <w:lang w:val="en-US"/>
      </w:rPr>
      <w:t xml:space="preserve"> </w:t>
    </w:r>
    <w:proofErr w:type="gramStart"/>
    <w:r w:rsidRPr="00467E4A">
      <w:rPr>
        <w:rStyle w:val="Sidetall"/>
        <w:i/>
        <w:iCs/>
        <w:sz w:val="16"/>
        <w:lang w:val="en-US"/>
      </w:rPr>
      <w:t>på ”ISO</w:t>
    </w:r>
    <w:proofErr w:type="gramEnd"/>
    <w:r w:rsidRPr="00467E4A">
      <w:rPr>
        <w:rStyle w:val="Sidetall"/>
        <w:i/>
        <w:iCs/>
        <w:sz w:val="16"/>
        <w:lang w:val="en-US"/>
      </w:rPr>
      <w:t xml:space="preserve"> electronic balloting commenting template/version 2001-</w:t>
    </w:r>
    <w:smartTag w:uri="urn:schemas-microsoft-com:office:smarttags" w:element="metricconverter">
      <w:smartTagPr>
        <w:attr w:name="ProductID" w:val="10”"/>
      </w:smartTagPr>
      <w:r w:rsidRPr="00467E4A">
        <w:rPr>
          <w:rStyle w:val="Sidetall"/>
          <w:i/>
          <w:iCs/>
          <w:sz w:val="16"/>
          <w:lang w:val="en-US"/>
        </w:rPr>
        <w:t>10”</w:t>
      </w:r>
    </w:smartTag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6416" w14:textId="77777777" w:rsidR="001E0340" w:rsidRDefault="001E0340">
    <w:pPr>
      <w:pStyle w:val="Bunn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idetall"/>
        <w:bCs/>
        <w:sz w:val="16"/>
      </w:rPr>
    </w:pPr>
    <w:r>
      <w:rPr>
        <w:rStyle w:val="Sidetall"/>
        <w:bCs/>
        <w:sz w:val="16"/>
      </w:rPr>
      <w:t>1</w:t>
    </w:r>
    <w:r>
      <w:rPr>
        <w:rStyle w:val="Sidetall"/>
        <w:bCs/>
        <w:sz w:val="16"/>
      </w:rPr>
      <w:tab/>
    </w:r>
    <w:r>
      <w:rPr>
        <w:rStyle w:val="Sidetall"/>
        <w:b/>
        <w:sz w:val="16"/>
      </w:rPr>
      <w:t>MB</w:t>
    </w:r>
    <w:r>
      <w:rPr>
        <w:rStyle w:val="Sidetall"/>
        <w:bCs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Sidetall"/>
            <w:bCs/>
            <w:sz w:val="16"/>
          </w:rPr>
          <w:t>China</w:t>
        </w:r>
      </w:smartTag>
    </w:smartTag>
    <w:r>
      <w:rPr>
        <w:rStyle w:val="Sidetall"/>
        <w:bCs/>
        <w:sz w:val="16"/>
      </w:rPr>
      <w:t>)</w:t>
    </w:r>
    <w:r>
      <w:rPr>
        <w:rStyle w:val="Sidetall"/>
        <w:bCs/>
        <w:sz w:val="16"/>
      </w:rPr>
      <w:tab/>
    </w:r>
    <w:r>
      <w:rPr>
        <w:rStyle w:val="Sidetall"/>
        <w:b/>
        <w:sz w:val="16"/>
      </w:rPr>
      <w:t>**</w:t>
    </w:r>
    <w:r>
      <w:rPr>
        <w:rStyle w:val="Sidetall"/>
        <w:bCs/>
        <w:sz w:val="16"/>
      </w:rPr>
      <w:t xml:space="preserve"> = ISO/CS editing unit</w:t>
    </w:r>
  </w:p>
  <w:p w14:paraId="02C4842D" w14:textId="77777777" w:rsidR="001E0340" w:rsidRDefault="001E0340">
    <w:pPr>
      <w:pStyle w:val="Bunn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idetall"/>
        <w:bCs/>
        <w:sz w:val="16"/>
      </w:rPr>
    </w:pPr>
    <w:r>
      <w:rPr>
        <w:rStyle w:val="Sidetall"/>
        <w:sz w:val="16"/>
      </w:rPr>
      <w:t>2</w:t>
    </w:r>
    <w:r>
      <w:rPr>
        <w:rStyle w:val="Sidetall"/>
        <w:b/>
        <w:sz w:val="16"/>
      </w:rPr>
      <w:tab/>
      <w:t>Type of comment</w:t>
    </w:r>
    <w:r>
      <w:rPr>
        <w:rStyle w:val="Sidetall"/>
        <w:bCs/>
        <w:sz w:val="16"/>
      </w:rPr>
      <w:t>:</w:t>
    </w:r>
    <w:r>
      <w:rPr>
        <w:rStyle w:val="Sidetall"/>
        <w:bCs/>
        <w:sz w:val="16"/>
      </w:rPr>
      <w:tab/>
    </w:r>
    <w:proofErr w:type="spellStart"/>
    <w:r>
      <w:rPr>
        <w:rStyle w:val="Sidetall"/>
        <w:bCs/>
        <w:sz w:val="16"/>
      </w:rPr>
      <w:t>ge</w:t>
    </w:r>
    <w:proofErr w:type="spellEnd"/>
    <w:r>
      <w:rPr>
        <w:rStyle w:val="Sidetall"/>
        <w:bCs/>
        <w:sz w:val="16"/>
      </w:rPr>
      <w:t xml:space="preserve"> = general</w:t>
    </w:r>
    <w:r>
      <w:rPr>
        <w:rStyle w:val="Sidetall"/>
        <w:bCs/>
        <w:sz w:val="16"/>
      </w:rPr>
      <w:tab/>
    </w:r>
    <w:proofErr w:type="spellStart"/>
    <w:r>
      <w:rPr>
        <w:rStyle w:val="Sidetall"/>
        <w:bCs/>
        <w:sz w:val="16"/>
      </w:rPr>
      <w:t>te</w:t>
    </w:r>
    <w:proofErr w:type="spellEnd"/>
    <w:r>
      <w:rPr>
        <w:rStyle w:val="Sidetall"/>
        <w:bCs/>
        <w:sz w:val="16"/>
      </w:rPr>
      <w:t xml:space="preserve"> = technical </w:t>
    </w:r>
    <w:r>
      <w:rPr>
        <w:rStyle w:val="Sidetall"/>
        <w:bCs/>
        <w:sz w:val="16"/>
      </w:rPr>
      <w:tab/>
      <w:t xml:space="preserve">ed = editorial </w:t>
    </w:r>
  </w:p>
  <w:p w14:paraId="480F6034" w14:textId="77777777" w:rsidR="001E0340" w:rsidRDefault="001E0340">
    <w:pPr>
      <w:pStyle w:val="Bunntekst"/>
      <w:tabs>
        <w:tab w:val="clear" w:pos="4820"/>
        <w:tab w:val="clear" w:pos="9639"/>
        <w:tab w:val="left" w:pos="284"/>
      </w:tabs>
      <w:spacing w:before="20" w:after="20"/>
      <w:jc w:val="left"/>
      <w:rPr>
        <w:rStyle w:val="Sidetall"/>
        <w:bCs/>
        <w:sz w:val="16"/>
      </w:rPr>
    </w:pPr>
    <w:r>
      <w:rPr>
        <w:rStyle w:val="Sidetall"/>
        <w:b/>
        <w:sz w:val="16"/>
      </w:rPr>
      <w:t>NB</w:t>
    </w:r>
    <w:r>
      <w:rPr>
        <w:rStyle w:val="Sidetall"/>
        <w:bCs/>
        <w:sz w:val="16"/>
      </w:rPr>
      <w:tab/>
      <w:t>Columns 1, 2, 4, 5 are compulsory.</w:t>
    </w:r>
  </w:p>
  <w:p w14:paraId="10EA8B07" w14:textId="77777777" w:rsidR="001E0340" w:rsidRDefault="001E0340">
    <w:pPr>
      <w:pStyle w:val="Bunntekst"/>
      <w:tabs>
        <w:tab w:val="clear" w:pos="4820"/>
        <w:tab w:val="clear" w:pos="9639"/>
      </w:tabs>
      <w:jc w:val="right"/>
      <w:rPr>
        <w:rStyle w:val="Sidetall"/>
        <w:sz w:val="16"/>
      </w:rPr>
    </w:pPr>
    <w:r>
      <w:rPr>
        <w:rStyle w:val="Sidetall"/>
        <w:sz w:val="16"/>
        <w:lang w:val="en-US"/>
      </w:rPr>
      <w:t xml:space="preserve">page </w:t>
    </w:r>
    <w:r w:rsidR="00D31A3B">
      <w:rPr>
        <w:rStyle w:val="Sidetall"/>
        <w:sz w:val="16"/>
        <w:lang w:val="en-US"/>
      </w:rPr>
      <w:fldChar w:fldCharType="begin"/>
    </w:r>
    <w:r>
      <w:rPr>
        <w:rStyle w:val="Sidetall"/>
        <w:sz w:val="16"/>
        <w:lang w:val="en-US"/>
      </w:rPr>
      <w:instrText xml:space="preserve"> PAGE </w:instrText>
    </w:r>
    <w:r w:rsidR="00D31A3B">
      <w:rPr>
        <w:rStyle w:val="Sidetall"/>
        <w:sz w:val="16"/>
        <w:lang w:val="en-US"/>
      </w:rPr>
      <w:fldChar w:fldCharType="separate"/>
    </w:r>
    <w:r>
      <w:rPr>
        <w:rStyle w:val="Sidetall"/>
        <w:noProof/>
        <w:sz w:val="16"/>
        <w:lang w:val="en-US"/>
      </w:rPr>
      <w:t>1</w:t>
    </w:r>
    <w:r w:rsidR="00D31A3B">
      <w:rPr>
        <w:rStyle w:val="Sidetall"/>
        <w:sz w:val="16"/>
        <w:lang w:val="en-US"/>
      </w:rPr>
      <w:fldChar w:fldCharType="end"/>
    </w:r>
    <w:r>
      <w:rPr>
        <w:rStyle w:val="Sidetall"/>
        <w:sz w:val="16"/>
        <w:lang w:val="en-US"/>
      </w:rPr>
      <w:t xml:space="preserve"> of </w:t>
    </w:r>
    <w:r w:rsidR="00D31A3B">
      <w:rPr>
        <w:rStyle w:val="Sidetall"/>
        <w:sz w:val="16"/>
        <w:lang w:val="en-US"/>
      </w:rPr>
      <w:fldChar w:fldCharType="begin"/>
    </w:r>
    <w:r>
      <w:rPr>
        <w:rStyle w:val="Sidetall"/>
        <w:sz w:val="16"/>
        <w:lang w:val="en-US"/>
      </w:rPr>
      <w:instrText xml:space="preserve"> NUMPAGES </w:instrText>
    </w:r>
    <w:r w:rsidR="00D31A3B">
      <w:rPr>
        <w:rStyle w:val="Sidetall"/>
        <w:sz w:val="16"/>
        <w:lang w:val="en-US"/>
      </w:rPr>
      <w:fldChar w:fldCharType="separate"/>
    </w:r>
    <w:r>
      <w:rPr>
        <w:rStyle w:val="Sidetall"/>
        <w:noProof/>
        <w:sz w:val="16"/>
        <w:lang w:val="en-US"/>
      </w:rPr>
      <w:t>22</w:t>
    </w:r>
    <w:r w:rsidR="00D31A3B">
      <w:rPr>
        <w:rStyle w:val="Sidetall"/>
        <w:sz w:val="16"/>
        <w:lang w:val="en-US"/>
      </w:rPr>
      <w:fldChar w:fldCharType="end"/>
    </w:r>
  </w:p>
  <w:p w14:paraId="10E457C0" w14:textId="77777777" w:rsidR="001E0340" w:rsidRDefault="001E0340">
    <w:pPr>
      <w:pStyle w:val="Bunntekst"/>
      <w:jc w:val="left"/>
      <w:rPr>
        <w:sz w:val="14"/>
      </w:rPr>
    </w:pPr>
    <w:r>
      <w:rPr>
        <w:rStyle w:val="Sidetal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D6A8" w14:textId="77777777" w:rsidR="00397C57" w:rsidRDefault="00397C57">
      <w:r>
        <w:separator/>
      </w:r>
    </w:p>
  </w:footnote>
  <w:footnote w:type="continuationSeparator" w:id="0">
    <w:p w14:paraId="45244E6E" w14:textId="77777777" w:rsidR="00397C57" w:rsidRDefault="0039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E8F1" w14:textId="77777777" w:rsidR="00540AA2" w:rsidRDefault="00540AA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1E0340" w:rsidRPr="004705F7" w14:paraId="09A9F11C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69D0FFFF" w14:textId="235AB902" w:rsidR="001E0340" w:rsidRPr="004705F7" w:rsidRDefault="00540AA2">
          <w:pPr>
            <w:pStyle w:val="ISOComments"/>
            <w:spacing w:before="60" w:after="60"/>
            <w:rPr>
              <w:lang w:val="nb-NO"/>
            </w:rPr>
          </w:pPr>
          <w:r>
            <w:rPr>
              <w:rStyle w:val="MTEquationSection"/>
              <w:b/>
              <w:bCs/>
              <w:color w:val="auto"/>
              <w:sz w:val="22"/>
              <w:lang w:val="nb-NO"/>
            </w:rPr>
            <w:t>K</w:t>
          </w:r>
          <w:r w:rsidR="001E0340" w:rsidRPr="004705F7">
            <w:rPr>
              <w:rStyle w:val="MTEquationSection"/>
              <w:b/>
              <w:bCs/>
              <w:color w:val="auto"/>
              <w:sz w:val="22"/>
              <w:lang w:val="nb-NO"/>
            </w:rPr>
            <w:t>ommentar</w:t>
          </w:r>
          <w:r>
            <w:rPr>
              <w:rStyle w:val="MTEquationSection"/>
              <w:b/>
              <w:bCs/>
              <w:color w:val="auto"/>
              <w:sz w:val="22"/>
              <w:lang w:val="nb-NO"/>
            </w:rPr>
            <w:t>skjema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1F9D8DE" w14:textId="21DA6B9B" w:rsidR="001E0340" w:rsidRPr="004705F7" w:rsidRDefault="001E0340" w:rsidP="00017865">
          <w:pPr>
            <w:pStyle w:val="ISOChange"/>
            <w:spacing w:before="60" w:after="60"/>
            <w:rPr>
              <w:bCs/>
              <w:lang w:val="nb-NO"/>
            </w:rPr>
          </w:pPr>
          <w:r w:rsidRPr="004705F7">
            <w:rPr>
              <w:bCs/>
              <w:lang w:val="nb-NO"/>
            </w:rPr>
            <w:t xml:space="preserve">Dato: 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39018076" w14:textId="3D21C1AD" w:rsidR="001E0340" w:rsidRPr="004705F7" w:rsidRDefault="001E0340" w:rsidP="00017865">
          <w:pPr>
            <w:pStyle w:val="ISOSecretObservations"/>
            <w:spacing w:before="60" w:after="60"/>
            <w:rPr>
              <w:bCs/>
              <w:sz w:val="20"/>
              <w:lang w:val="nb-NO"/>
            </w:rPr>
          </w:pPr>
          <w:r w:rsidRPr="004705F7">
            <w:rPr>
              <w:bCs/>
              <w:lang w:val="nb-NO"/>
            </w:rPr>
            <w:t>Dokument:</w:t>
          </w:r>
          <w:r w:rsidRPr="004705F7">
            <w:rPr>
              <w:b/>
              <w:sz w:val="20"/>
              <w:lang w:val="nb-NO"/>
            </w:rPr>
            <w:t xml:space="preserve"> </w:t>
          </w:r>
          <w:r w:rsidR="00520073">
            <w:rPr>
              <w:b/>
              <w:sz w:val="20"/>
              <w:lang w:val="nb-NO"/>
            </w:rPr>
            <w:t>FG-920:5</w:t>
          </w:r>
        </w:p>
      </w:tc>
    </w:tr>
  </w:tbl>
  <w:p w14:paraId="5793622A" w14:textId="77777777" w:rsidR="001E0340" w:rsidRPr="004705F7" w:rsidRDefault="001E0340">
    <w:pPr>
      <w:pStyle w:val="Topptekst"/>
      <w:rPr>
        <w:lang w:val="nb-NO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67"/>
      <w:gridCol w:w="1361"/>
      <w:gridCol w:w="1247"/>
      <w:gridCol w:w="709"/>
      <w:gridCol w:w="4820"/>
      <w:gridCol w:w="4253"/>
      <w:gridCol w:w="2552"/>
    </w:tblGrid>
    <w:tr w:rsidR="001E0340" w:rsidRPr="004705F7" w14:paraId="4CEF4715" w14:textId="77777777">
      <w:trPr>
        <w:cantSplit/>
        <w:jc w:val="center"/>
      </w:trPr>
      <w:tc>
        <w:tcPr>
          <w:tcW w:w="567" w:type="dxa"/>
        </w:tcPr>
        <w:p w14:paraId="4C29B86E" w14:textId="77777777" w:rsidR="001E0340" w:rsidRPr="004705F7" w:rsidRDefault="001E0340">
          <w:pPr>
            <w:keepLines/>
            <w:spacing w:before="40" w:after="40" w:line="180" w:lineRule="exact"/>
            <w:jc w:val="center"/>
            <w:rPr>
              <w:sz w:val="16"/>
              <w:lang w:val="nb-NO"/>
            </w:rPr>
          </w:pPr>
          <w:r w:rsidRPr="004705F7">
            <w:rPr>
              <w:sz w:val="16"/>
              <w:lang w:val="nb-NO"/>
            </w:rPr>
            <w:t>1</w:t>
          </w:r>
        </w:p>
      </w:tc>
      <w:tc>
        <w:tcPr>
          <w:tcW w:w="1361" w:type="dxa"/>
        </w:tcPr>
        <w:p w14:paraId="77951F43" w14:textId="77777777" w:rsidR="001E0340" w:rsidRPr="004705F7" w:rsidRDefault="001E0340">
          <w:pPr>
            <w:keepLines/>
            <w:spacing w:before="40" w:after="40" w:line="180" w:lineRule="exact"/>
            <w:jc w:val="center"/>
            <w:rPr>
              <w:sz w:val="16"/>
              <w:lang w:val="nb-NO"/>
            </w:rPr>
          </w:pPr>
          <w:r w:rsidRPr="004705F7">
            <w:rPr>
              <w:sz w:val="16"/>
              <w:lang w:val="nb-NO"/>
            </w:rPr>
            <w:t>2</w:t>
          </w:r>
        </w:p>
      </w:tc>
      <w:tc>
        <w:tcPr>
          <w:tcW w:w="1247" w:type="dxa"/>
        </w:tcPr>
        <w:p w14:paraId="2EDD3C3C" w14:textId="77777777" w:rsidR="001E0340" w:rsidRPr="004705F7" w:rsidRDefault="001E0340">
          <w:pPr>
            <w:keepLines/>
            <w:spacing w:before="40" w:after="40" w:line="180" w:lineRule="exact"/>
            <w:jc w:val="center"/>
            <w:rPr>
              <w:sz w:val="16"/>
              <w:lang w:val="nb-NO"/>
            </w:rPr>
          </w:pPr>
          <w:r w:rsidRPr="004705F7">
            <w:rPr>
              <w:sz w:val="16"/>
              <w:lang w:val="nb-NO"/>
            </w:rPr>
            <w:t>(3)</w:t>
          </w:r>
        </w:p>
      </w:tc>
      <w:tc>
        <w:tcPr>
          <w:tcW w:w="709" w:type="dxa"/>
        </w:tcPr>
        <w:p w14:paraId="785C9D0A" w14:textId="77777777" w:rsidR="001E0340" w:rsidRPr="004705F7" w:rsidRDefault="001E0340">
          <w:pPr>
            <w:keepLines/>
            <w:spacing w:before="40" w:after="40" w:line="180" w:lineRule="exact"/>
            <w:jc w:val="center"/>
            <w:rPr>
              <w:sz w:val="16"/>
              <w:lang w:val="nb-NO"/>
            </w:rPr>
          </w:pPr>
          <w:r w:rsidRPr="004705F7">
            <w:rPr>
              <w:sz w:val="16"/>
              <w:lang w:val="nb-NO"/>
            </w:rPr>
            <w:t>4</w:t>
          </w:r>
        </w:p>
      </w:tc>
      <w:tc>
        <w:tcPr>
          <w:tcW w:w="4820" w:type="dxa"/>
        </w:tcPr>
        <w:p w14:paraId="14018145" w14:textId="77777777" w:rsidR="001E0340" w:rsidRPr="004705F7" w:rsidRDefault="001E0340">
          <w:pPr>
            <w:keepLines/>
            <w:spacing w:before="40" w:after="40" w:line="180" w:lineRule="exact"/>
            <w:jc w:val="center"/>
            <w:rPr>
              <w:sz w:val="16"/>
              <w:lang w:val="nb-NO"/>
            </w:rPr>
          </w:pPr>
          <w:r w:rsidRPr="004705F7">
            <w:rPr>
              <w:sz w:val="16"/>
              <w:lang w:val="nb-NO"/>
            </w:rPr>
            <w:t>5</w:t>
          </w:r>
        </w:p>
      </w:tc>
      <w:tc>
        <w:tcPr>
          <w:tcW w:w="4253" w:type="dxa"/>
        </w:tcPr>
        <w:p w14:paraId="18C8F8A1" w14:textId="77777777" w:rsidR="001E0340" w:rsidRPr="004705F7" w:rsidRDefault="001E0340">
          <w:pPr>
            <w:keepLines/>
            <w:spacing w:before="40" w:after="40" w:line="180" w:lineRule="exact"/>
            <w:jc w:val="center"/>
            <w:rPr>
              <w:sz w:val="16"/>
              <w:lang w:val="nb-NO"/>
            </w:rPr>
          </w:pPr>
          <w:r w:rsidRPr="004705F7">
            <w:rPr>
              <w:sz w:val="16"/>
              <w:lang w:val="nb-NO"/>
            </w:rPr>
            <w:t>(6)</w:t>
          </w:r>
        </w:p>
      </w:tc>
      <w:tc>
        <w:tcPr>
          <w:tcW w:w="2552" w:type="dxa"/>
        </w:tcPr>
        <w:p w14:paraId="70F6F3AE" w14:textId="77777777" w:rsidR="001E0340" w:rsidRPr="004705F7" w:rsidRDefault="001E0340">
          <w:pPr>
            <w:keepLines/>
            <w:spacing w:before="40" w:after="40" w:line="180" w:lineRule="exact"/>
            <w:jc w:val="center"/>
            <w:rPr>
              <w:sz w:val="16"/>
              <w:lang w:val="nb-NO"/>
            </w:rPr>
          </w:pPr>
          <w:r w:rsidRPr="004705F7">
            <w:rPr>
              <w:sz w:val="16"/>
              <w:lang w:val="nb-NO"/>
            </w:rPr>
            <w:t>(7)</w:t>
          </w:r>
        </w:p>
      </w:tc>
    </w:tr>
    <w:tr w:rsidR="001E0340" w:rsidRPr="004705F7" w14:paraId="4DBEC694" w14:textId="77777777">
      <w:trPr>
        <w:cantSplit/>
        <w:jc w:val="center"/>
      </w:trPr>
      <w:tc>
        <w:tcPr>
          <w:tcW w:w="567" w:type="dxa"/>
        </w:tcPr>
        <w:p w14:paraId="1286C7A0" w14:textId="77777777" w:rsidR="001E0340" w:rsidRPr="004705F7" w:rsidRDefault="001E0340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4705F7">
            <w:rPr>
              <w:b/>
              <w:sz w:val="16"/>
              <w:lang w:val="nb-NO"/>
            </w:rPr>
            <w:t>INS</w:t>
          </w:r>
          <w:r w:rsidRPr="004705F7">
            <w:rPr>
              <w:b/>
              <w:bCs/>
              <w:position w:val="6"/>
              <w:sz w:val="12"/>
              <w:lang w:val="nb-NO"/>
            </w:rPr>
            <w:t>1</w:t>
          </w:r>
          <w:r w:rsidRPr="004705F7">
            <w:rPr>
              <w:b/>
              <w:sz w:val="16"/>
              <w:lang w:val="nb-NO"/>
            </w:rPr>
            <w:br/>
          </w:r>
        </w:p>
      </w:tc>
      <w:tc>
        <w:tcPr>
          <w:tcW w:w="1361" w:type="dxa"/>
        </w:tcPr>
        <w:p w14:paraId="57A4F42E" w14:textId="77777777" w:rsidR="001E0340" w:rsidRPr="004705F7" w:rsidRDefault="001E0340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proofErr w:type="spellStart"/>
          <w:proofErr w:type="gramStart"/>
          <w:r w:rsidRPr="004705F7">
            <w:rPr>
              <w:b/>
              <w:sz w:val="16"/>
              <w:lang w:val="nb-NO"/>
            </w:rPr>
            <w:t>Punktnr</w:t>
          </w:r>
          <w:proofErr w:type="spellEnd"/>
          <w:r w:rsidRPr="004705F7">
            <w:rPr>
              <w:b/>
              <w:sz w:val="16"/>
              <w:lang w:val="nb-NO"/>
            </w:rPr>
            <w:t>./</w:t>
          </w:r>
          <w:proofErr w:type="gramEnd"/>
          <w:r w:rsidRPr="004705F7">
            <w:rPr>
              <w:b/>
              <w:sz w:val="16"/>
              <w:lang w:val="nb-NO"/>
            </w:rPr>
            <w:br/>
          </w:r>
          <w:proofErr w:type="spellStart"/>
          <w:r w:rsidRPr="004705F7">
            <w:rPr>
              <w:b/>
              <w:sz w:val="16"/>
              <w:lang w:val="nb-NO"/>
            </w:rPr>
            <w:t>Underpunktnr</w:t>
          </w:r>
          <w:proofErr w:type="spellEnd"/>
          <w:r w:rsidRPr="004705F7">
            <w:rPr>
              <w:b/>
              <w:sz w:val="16"/>
              <w:lang w:val="nb-NO"/>
            </w:rPr>
            <w:t>./</w:t>
          </w:r>
          <w:r w:rsidRPr="004705F7">
            <w:rPr>
              <w:b/>
              <w:sz w:val="16"/>
              <w:lang w:val="nb-NO"/>
            </w:rPr>
            <w:br/>
            <w:t>Tillegg</w:t>
          </w:r>
          <w:r w:rsidRPr="004705F7">
            <w:rPr>
              <w:b/>
              <w:sz w:val="16"/>
              <w:lang w:val="nb-NO"/>
            </w:rPr>
            <w:br/>
          </w:r>
          <w:r w:rsidRPr="004705F7">
            <w:rPr>
              <w:bCs/>
              <w:sz w:val="16"/>
              <w:lang w:val="nb-NO"/>
            </w:rPr>
            <w:t>(f.eks. 3.1)</w:t>
          </w:r>
        </w:p>
      </w:tc>
      <w:tc>
        <w:tcPr>
          <w:tcW w:w="1247" w:type="dxa"/>
        </w:tcPr>
        <w:p w14:paraId="6E38653F" w14:textId="77777777" w:rsidR="001E0340" w:rsidRPr="004705F7" w:rsidRDefault="001E0340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4705F7">
            <w:rPr>
              <w:b/>
              <w:sz w:val="16"/>
              <w:lang w:val="nb-NO"/>
            </w:rPr>
            <w:t>Avsnitt/</w:t>
          </w:r>
          <w:r w:rsidRPr="004705F7">
            <w:rPr>
              <w:b/>
              <w:sz w:val="16"/>
              <w:lang w:val="nb-NO"/>
            </w:rPr>
            <w:br/>
            <w:t>Figur/Tabell/Merknad</w:t>
          </w:r>
          <w:r w:rsidRPr="004705F7">
            <w:rPr>
              <w:b/>
              <w:sz w:val="16"/>
              <w:lang w:val="nb-NO"/>
            </w:rPr>
            <w:br/>
          </w:r>
          <w:r w:rsidRPr="004705F7">
            <w:rPr>
              <w:bCs/>
              <w:sz w:val="16"/>
              <w:lang w:val="nb-NO"/>
            </w:rPr>
            <w:t>(f.eks.</w:t>
          </w:r>
          <w:r>
            <w:rPr>
              <w:bCs/>
              <w:sz w:val="16"/>
              <w:lang w:val="nb-NO"/>
            </w:rPr>
            <w:br/>
          </w:r>
          <w:r w:rsidRPr="004705F7">
            <w:rPr>
              <w:bCs/>
              <w:sz w:val="16"/>
              <w:lang w:val="nb-NO"/>
            </w:rPr>
            <w:t>Tabell 1)</w:t>
          </w:r>
        </w:p>
      </w:tc>
      <w:tc>
        <w:tcPr>
          <w:tcW w:w="709" w:type="dxa"/>
        </w:tcPr>
        <w:p w14:paraId="0491083E" w14:textId="77777777" w:rsidR="001E0340" w:rsidRPr="004705F7" w:rsidRDefault="001E0340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>
            <w:rPr>
              <w:b/>
              <w:sz w:val="16"/>
              <w:lang w:val="nb-NO"/>
            </w:rPr>
            <w:t>T</w:t>
          </w:r>
          <w:r w:rsidRPr="004705F7">
            <w:rPr>
              <w:b/>
              <w:sz w:val="16"/>
              <w:lang w:val="nb-NO"/>
            </w:rPr>
            <w:t>ype</w:t>
          </w:r>
          <w:r w:rsidRPr="004705F7">
            <w:rPr>
              <w:b/>
              <w:bCs/>
              <w:position w:val="6"/>
              <w:sz w:val="12"/>
              <w:lang w:val="nb-NO"/>
            </w:rPr>
            <w:t>2</w:t>
          </w:r>
        </w:p>
      </w:tc>
      <w:tc>
        <w:tcPr>
          <w:tcW w:w="4820" w:type="dxa"/>
        </w:tcPr>
        <w:p w14:paraId="4AF5EACB" w14:textId="77777777" w:rsidR="001E0340" w:rsidRPr="004705F7" w:rsidRDefault="001E0340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4705F7">
            <w:rPr>
              <w:b/>
              <w:sz w:val="16"/>
              <w:lang w:val="nb-NO"/>
            </w:rPr>
            <w:t>Kommentar (begrunnelse for endring)</w:t>
          </w:r>
        </w:p>
      </w:tc>
      <w:tc>
        <w:tcPr>
          <w:tcW w:w="4253" w:type="dxa"/>
        </w:tcPr>
        <w:p w14:paraId="573D5765" w14:textId="77777777" w:rsidR="001E0340" w:rsidRPr="004705F7" w:rsidRDefault="001E0340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>
            <w:rPr>
              <w:b/>
              <w:sz w:val="16"/>
              <w:lang w:val="nb-NO"/>
            </w:rPr>
            <w:t>Forslag til endring</w:t>
          </w:r>
        </w:p>
      </w:tc>
      <w:tc>
        <w:tcPr>
          <w:tcW w:w="2552" w:type="dxa"/>
        </w:tcPr>
        <w:p w14:paraId="674E9BE0" w14:textId="77777777" w:rsidR="001E0340" w:rsidRPr="004705F7" w:rsidRDefault="001E0340" w:rsidP="004D70C5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>
            <w:rPr>
              <w:b/>
              <w:sz w:val="16"/>
              <w:lang w:val="nb-NO"/>
            </w:rPr>
            <w:t xml:space="preserve">For </w:t>
          </w:r>
          <w:r w:rsidR="004D70C5">
            <w:rPr>
              <w:b/>
              <w:sz w:val="16"/>
              <w:lang w:val="nb-NO"/>
            </w:rPr>
            <w:t>FG</w:t>
          </w:r>
        </w:p>
      </w:tc>
    </w:tr>
  </w:tbl>
  <w:p w14:paraId="2AD4EC51" w14:textId="77777777" w:rsidR="001E0340" w:rsidRPr="004705F7" w:rsidRDefault="001E0340">
    <w:pPr>
      <w:pStyle w:val="Topptekst"/>
      <w:rPr>
        <w:sz w:val="2"/>
        <w:lang w:val="nb-NO"/>
      </w:rPr>
    </w:pPr>
  </w:p>
  <w:p w14:paraId="457A9D04" w14:textId="77777777" w:rsidR="001E0340" w:rsidRPr="004705F7" w:rsidRDefault="001E0340">
    <w:pPr>
      <w:pStyle w:val="Topptekst"/>
      <w:spacing w:line="14" w:lineRule="exact"/>
      <w:rPr>
        <w:sz w:val="4"/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1E0340" w14:paraId="59797531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B96C07D" w14:textId="77777777" w:rsidR="001E0340" w:rsidRDefault="001E0340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1634571" w14:textId="77777777" w:rsidR="001E0340" w:rsidRDefault="001E0340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86BC535" w14:textId="77777777" w:rsidR="001E0340" w:rsidRDefault="001E0340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391CB38" w14:textId="77777777" w:rsidR="001E0340" w:rsidRDefault="001E0340">
    <w:pPr>
      <w:pStyle w:val="Topptekst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1E0340" w14:paraId="27E1E7B0" w14:textId="77777777">
      <w:trPr>
        <w:cantSplit/>
        <w:jc w:val="center"/>
      </w:trPr>
      <w:tc>
        <w:tcPr>
          <w:tcW w:w="539" w:type="dxa"/>
        </w:tcPr>
        <w:p w14:paraId="2B2DE4D5" w14:textId="77777777" w:rsidR="001E0340" w:rsidRDefault="001E034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1AB08FC8" w14:textId="77777777" w:rsidR="001E0340" w:rsidRDefault="001E034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02889B51" w14:textId="77777777" w:rsidR="001E0340" w:rsidRDefault="001E034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DBB139E" w14:textId="77777777" w:rsidR="001E0340" w:rsidRDefault="001E034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1CEC8026" w14:textId="77777777" w:rsidR="001E0340" w:rsidRDefault="001E034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37FD03ED" w14:textId="77777777" w:rsidR="001E0340" w:rsidRDefault="001E034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008C77F0" w14:textId="77777777" w:rsidR="001E0340" w:rsidRDefault="001E034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1E0340" w14:paraId="6D0B8445" w14:textId="77777777">
      <w:trPr>
        <w:cantSplit/>
        <w:jc w:val="center"/>
      </w:trPr>
      <w:tc>
        <w:tcPr>
          <w:tcW w:w="539" w:type="dxa"/>
        </w:tcPr>
        <w:p w14:paraId="208218F1" w14:textId="77777777" w:rsidR="001E0340" w:rsidRDefault="001E034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A0397E7" w14:textId="77777777" w:rsidR="001E0340" w:rsidRDefault="001E034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36E7398B" w14:textId="77777777" w:rsidR="001E0340" w:rsidRDefault="001E034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5F9769B4" w14:textId="77777777" w:rsidR="001E0340" w:rsidRDefault="001E034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EBF00EC" w14:textId="77777777" w:rsidR="001E0340" w:rsidRDefault="001E034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1093321B" w14:textId="77777777" w:rsidR="001E0340" w:rsidRDefault="001E034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79F5FD83" w14:textId="77777777" w:rsidR="001E0340" w:rsidRDefault="001E034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6DDE4AAB" w14:textId="77777777" w:rsidR="001E0340" w:rsidRDefault="001E0340">
    <w:pPr>
      <w:pStyle w:val="Topptekst"/>
      <w:rPr>
        <w:sz w:val="2"/>
      </w:rPr>
    </w:pPr>
  </w:p>
  <w:p w14:paraId="03E368DA" w14:textId="77777777" w:rsidR="001E0340" w:rsidRDefault="001E0340">
    <w:pPr>
      <w:pStyle w:val="Toppteks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482C"/>
    <w:multiLevelType w:val="hybridMultilevel"/>
    <w:tmpl w:val="237CA650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633F17"/>
    <w:multiLevelType w:val="hybridMultilevel"/>
    <w:tmpl w:val="D2B4CF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E5849"/>
    <w:multiLevelType w:val="hybridMultilevel"/>
    <w:tmpl w:val="5FD4A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D3F33"/>
    <w:multiLevelType w:val="hybridMultilevel"/>
    <w:tmpl w:val="70AE2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A26DF"/>
    <w:multiLevelType w:val="hybridMultilevel"/>
    <w:tmpl w:val="6BB809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48049">
    <w:abstractNumId w:val="0"/>
  </w:num>
  <w:num w:numId="2" w16cid:durableId="1880699519">
    <w:abstractNumId w:val="3"/>
  </w:num>
  <w:num w:numId="3" w16cid:durableId="1526407069">
    <w:abstractNumId w:val="2"/>
  </w:num>
  <w:num w:numId="4" w16cid:durableId="35011094">
    <w:abstractNumId w:val="4"/>
  </w:num>
  <w:num w:numId="5" w16cid:durableId="567770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336C64"/>
    <w:rsid w:val="00017865"/>
    <w:rsid w:val="00022282"/>
    <w:rsid w:val="00066BB7"/>
    <w:rsid w:val="00083A0B"/>
    <w:rsid w:val="000958B6"/>
    <w:rsid w:val="000C4140"/>
    <w:rsid w:val="000D7F37"/>
    <w:rsid w:val="00112E59"/>
    <w:rsid w:val="001323B3"/>
    <w:rsid w:val="0017413C"/>
    <w:rsid w:val="001765EC"/>
    <w:rsid w:val="00182B9B"/>
    <w:rsid w:val="00183C58"/>
    <w:rsid w:val="001A05D3"/>
    <w:rsid w:val="001C0E69"/>
    <w:rsid w:val="001E0340"/>
    <w:rsid w:val="001E17D9"/>
    <w:rsid w:val="002210AC"/>
    <w:rsid w:val="00222ADB"/>
    <w:rsid w:val="00232DED"/>
    <w:rsid w:val="002704E7"/>
    <w:rsid w:val="00296D6F"/>
    <w:rsid w:val="002E7423"/>
    <w:rsid w:val="002F1489"/>
    <w:rsid w:val="002F2FFB"/>
    <w:rsid w:val="002F6039"/>
    <w:rsid w:val="00315512"/>
    <w:rsid w:val="00321F73"/>
    <w:rsid w:val="00332632"/>
    <w:rsid w:val="00336C64"/>
    <w:rsid w:val="00352DC9"/>
    <w:rsid w:val="0037391F"/>
    <w:rsid w:val="003808EC"/>
    <w:rsid w:val="00387BC7"/>
    <w:rsid w:val="003914E7"/>
    <w:rsid w:val="00397C57"/>
    <w:rsid w:val="003A1088"/>
    <w:rsid w:val="003B1D53"/>
    <w:rsid w:val="003C08AC"/>
    <w:rsid w:val="003D207C"/>
    <w:rsid w:val="003D552E"/>
    <w:rsid w:val="003F45C5"/>
    <w:rsid w:val="003F7959"/>
    <w:rsid w:val="00406E2F"/>
    <w:rsid w:val="00423120"/>
    <w:rsid w:val="004239D9"/>
    <w:rsid w:val="004421B2"/>
    <w:rsid w:val="00467E4A"/>
    <w:rsid w:val="004705F7"/>
    <w:rsid w:val="004740CB"/>
    <w:rsid w:val="00492201"/>
    <w:rsid w:val="004A4BFD"/>
    <w:rsid w:val="004D70C5"/>
    <w:rsid w:val="00520073"/>
    <w:rsid w:val="005277E1"/>
    <w:rsid w:val="0053334D"/>
    <w:rsid w:val="00540AA2"/>
    <w:rsid w:val="00545A84"/>
    <w:rsid w:val="00587582"/>
    <w:rsid w:val="005B01DC"/>
    <w:rsid w:val="005F25C9"/>
    <w:rsid w:val="006132A5"/>
    <w:rsid w:val="00636736"/>
    <w:rsid w:val="00650BBB"/>
    <w:rsid w:val="0067731A"/>
    <w:rsid w:val="00691F57"/>
    <w:rsid w:val="006B225F"/>
    <w:rsid w:val="006D231C"/>
    <w:rsid w:val="006E3EAE"/>
    <w:rsid w:val="006F704E"/>
    <w:rsid w:val="00713F79"/>
    <w:rsid w:val="007202AB"/>
    <w:rsid w:val="0072616E"/>
    <w:rsid w:val="00741EC5"/>
    <w:rsid w:val="00767842"/>
    <w:rsid w:val="00785D37"/>
    <w:rsid w:val="0078702E"/>
    <w:rsid w:val="007A056D"/>
    <w:rsid w:val="007A0B74"/>
    <w:rsid w:val="007A1888"/>
    <w:rsid w:val="007A5B4E"/>
    <w:rsid w:val="007B4DBC"/>
    <w:rsid w:val="007C171A"/>
    <w:rsid w:val="007D1578"/>
    <w:rsid w:val="007D35CA"/>
    <w:rsid w:val="007E1921"/>
    <w:rsid w:val="00813FD3"/>
    <w:rsid w:val="008232CE"/>
    <w:rsid w:val="00824B21"/>
    <w:rsid w:val="008330A3"/>
    <w:rsid w:val="00860738"/>
    <w:rsid w:val="008621C2"/>
    <w:rsid w:val="008A0C0A"/>
    <w:rsid w:val="008A1BEE"/>
    <w:rsid w:val="008A32FB"/>
    <w:rsid w:val="008F3343"/>
    <w:rsid w:val="00921235"/>
    <w:rsid w:val="0093016E"/>
    <w:rsid w:val="00932437"/>
    <w:rsid w:val="009465AD"/>
    <w:rsid w:val="00953358"/>
    <w:rsid w:val="009623F4"/>
    <w:rsid w:val="00970C26"/>
    <w:rsid w:val="009A22C0"/>
    <w:rsid w:val="009C6A9A"/>
    <w:rsid w:val="009E4CCB"/>
    <w:rsid w:val="009F2326"/>
    <w:rsid w:val="009F36C2"/>
    <w:rsid w:val="009F5681"/>
    <w:rsid w:val="00A04401"/>
    <w:rsid w:val="00A23D86"/>
    <w:rsid w:val="00A4247B"/>
    <w:rsid w:val="00A452D6"/>
    <w:rsid w:val="00A52372"/>
    <w:rsid w:val="00A568C9"/>
    <w:rsid w:val="00AB2DC2"/>
    <w:rsid w:val="00AD36EB"/>
    <w:rsid w:val="00AD77A4"/>
    <w:rsid w:val="00B00EB5"/>
    <w:rsid w:val="00B32F09"/>
    <w:rsid w:val="00B57C14"/>
    <w:rsid w:val="00B60C4C"/>
    <w:rsid w:val="00B61098"/>
    <w:rsid w:val="00B62935"/>
    <w:rsid w:val="00B71046"/>
    <w:rsid w:val="00BA3B25"/>
    <w:rsid w:val="00BA6219"/>
    <w:rsid w:val="00BB1D96"/>
    <w:rsid w:val="00BC18EF"/>
    <w:rsid w:val="00BC7318"/>
    <w:rsid w:val="00BE6F66"/>
    <w:rsid w:val="00C0641E"/>
    <w:rsid w:val="00C0658A"/>
    <w:rsid w:val="00C11099"/>
    <w:rsid w:val="00C228FE"/>
    <w:rsid w:val="00C56681"/>
    <w:rsid w:val="00C866A7"/>
    <w:rsid w:val="00C90440"/>
    <w:rsid w:val="00CA60E8"/>
    <w:rsid w:val="00CB6F26"/>
    <w:rsid w:val="00D0477A"/>
    <w:rsid w:val="00D14819"/>
    <w:rsid w:val="00D25C94"/>
    <w:rsid w:val="00D31A3B"/>
    <w:rsid w:val="00D32054"/>
    <w:rsid w:val="00D4016C"/>
    <w:rsid w:val="00D43580"/>
    <w:rsid w:val="00D4796B"/>
    <w:rsid w:val="00D53B7E"/>
    <w:rsid w:val="00DA0BF5"/>
    <w:rsid w:val="00DB29D1"/>
    <w:rsid w:val="00DC243E"/>
    <w:rsid w:val="00DD3DAC"/>
    <w:rsid w:val="00DE71B9"/>
    <w:rsid w:val="00DF24F2"/>
    <w:rsid w:val="00DF27D3"/>
    <w:rsid w:val="00E37C8D"/>
    <w:rsid w:val="00E73C76"/>
    <w:rsid w:val="00EA32DC"/>
    <w:rsid w:val="00EA34FE"/>
    <w:rsid w:val="00EC3E85"/>
    <w:rsid w:val="00ED1DAF"/>
    <w:rsid w:val="00ED522D"/>
    <w:rsid w:val="00EF77CA"/>
    <w:rsid w:val="00F1192D"/>
    <w:rsid w:val="00F138A2"/>
    <w:rsid w:val="00F247D5"/>
    <w:rsid w:val="00F255CF"/>
    <w:rsid w:val="00F35418"/>
    <w:rsid w:val="00F37272"/>
    <w:rsid w:val="00F4393E"/>
    <w:rsid w:val="00FB029B"/>
    <w:rsid w:val="00FB0DF9"/>
    <w:rsid w:val="00FD52C3"/>
    <w:rsid w:val="00FD7120"/>
    <w:rsid w:val="00F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7C648D"/>
  <w15:docId w15:val="{E8C3909B-C538-4574-828F-E3674F02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34D"/>
    <w:pPr>
      <w:jc w:val="both"/>
    </w:pPr>
    <w:rPr>
      <w:rFonts w:ascii="Arial" w:hAnsi="Arial"/>
      <w:sz w:val="22"/>
      <w:lang w:val="en-GB" w:eastAsia="en-US"/>
    </w:rPr>
  </w:style>
  <w:style w:type="paragraph" w:styleId="Overskrift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Overskrift2">
    <w:name w:val="heading 2"/>
    <w:basedOn w:val="Overskrift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Overskrift3">
    <w:name w:val="heading 3"/>
    <w:basedOn w:val="Overskrift2"/>
    <w:next w:val="Normal"/>
    <w:qFormat/>
    <w:pPr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pPr>
      <w:outlineLvl w:val="3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Bunntekst"/>
  </w:style>
  <w:style w:type="paragraph" w:styleId="Bunntekst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uiPriority w:val="99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uiPriority w:val="99"/>
    <w:pPr>
      <w:spacing w:before="210" w:line="210" w:lineRule="exact"/>
      <w:jc w:val="left"/>
    </w:pPr>
    <w:rPr>
      <w:sz w:val="18"/>
    </w:rPr>
  </w:style>
  <w:style w:type="character" w:styleId="Sidetall">
    <w:name w:val="page number"/>
    <w:basedOn w:val="Standardskriftforavsnitt"/>
    <w:rPr>
      <w:sz w:val="20"/>
    </w:rPr>
  </w:style>
  <w:style w:type="paragraph" w:customStyle="1" w:styleId="ISOCommType">
    <w:name w:val="ISO_Comm_Type"/>
    <w:basedOn w:val="Normal"/>
    <w:uiPriority w:val="99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uiPriority w:val="99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uiPriority w:val="99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uiPriority w:val="99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Standardskriftforavsnitt"/>
    <w:rPr>
      <w:vanish w:val="0"/>
      <w:color w:val="FF0000"/>
      <w:sz w:val="16"/>
    </w:rPr>
  </w:style>
  <w:style w:type="paragraph" w:styleId="Fotnotetekst">
    <w:name w:val="footnote text"/>
    <w:basedOn w:val="Normal"/>
    <w:semiHidden/>
    <w:rPr>
      <w:sz w:val="20"/>
    </w:rPr>
  </w:style>
  <w:style w:type="character" w:styleId="Fotnotereferanse">
    <w:name w:val="footnote reference"/>
    <w:basedOn w:val="Standardskriftforavsnitt"/>
    <w:semiHidden/>
    <w:rPr>
      <w:vertAlign w:val="superscript"/>
    </w:rPr>
  </w:style>
  <w:style w:type="character" w:customStyle="1" w:styleId="mtequationsection0">
    <w:name w:val="mtequationsection"/>
    <w:basedOn w:val="Standardskriftforavsnitt"/>
  </w:style>
  <w:style w:type="paragraph" w:styleId="Ingenmellomrom">
    <w:name w:val="No Spacing"/>
    <w:uiPriority w:val="1"/>
    <w:qFormat/>
    <w:rsid w:val="00824B2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rsid w:val="004421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421B2"/>
    <w:rPr>
      <w:rFonts w:ascii="Tahoma" w:hAnsi="Tahoma" w:cs="Tahoma"/>
      <w:sz w:val="16"/>
      <w:szCs w:val="16"/>
      <w:lang w:val="en-GB" w:eastAsia="en-US"/>
    </w:rPr>
  </w:style>
  <w:style w:type="character" w:styleId="Hyperkobling">
    <w:name w:val="Hyperlink"/>
    <w:basedOn w:val="Standardskriftforavsnitt"/>
    <w:uiPriority w:val="99"/>
    <w:unhideWhenUsed/>
    <w:rsid w:val="00C90440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C90440"/>
    <w:pPr>
      <w:ind w:left="720"/>
      <w:contextualSpacing/>
      <w:jc w:val="left"/>
    </w:pPr>
    <w:rPr>
      <w:rFonts w:eastAsiaTheme="minorHAnsi" w:cs="Arial"/>
      <w:szCs w:val="22"/>
      <w:lang w:val="nb-NO"/>
    </w:rPr>
  </w:style>
  <w:style w:type="paragraph" w:customStyle="1" w:styleId="Definisjon">
    <w:name w:val="Definisjon"/>
    <w:basedOn w:val="Brdtekst"/>
    <w:rsid w:val="00A23D86"/>
    <w:pPr>
      <w:tabs>
        <w:tab w:val="left" w:pos="1134"/>
      </w:tabs>
      <w:jc w:val="left"/>
    </w:pPr>
    <w:rPr>
      <w:snapToGrid w:val="0"/>
      <w:sz w:val="20"/>
      <w:lang w:val="nb-NO" w:eastAsia="nb-NO"/>
    </w:rPr>
  </w:style>
  <w:style w:type="paragraph" w:styleId="Brdtekst">
    <w:name w:val="Body Text"/>
    <w:basedOn w:val="Normal"/>
    <w:link w:val="BrdtekstTegn"/>
    <w:rsid w:val="00A23D86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A23D86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illestad\Lokale%20innstillinger\Temporary%20Internet%20Files\Content.IE5\3SJ2WF1F\Mal_for_kommentarer%5b1%5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4371-37BD-4080-AD65-56445232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Mal_for_kommentarer[1]</Template>
  <TotalTime>1001</TotalTime>
  <Pages>1</Pages>
  <Words>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Annette Hillestad</dc:creator>
  <dc:description>FORM (ISO)</dc:description>
  <cp:lastModifiedBy>Hildegunn Bjerke</cp:lastModifiedBy>
  <cp:revision>8</cp:revision>
  <cp:lastPrinted>2012-04-30T14:58:00Z</cp:lastPrinted>
  <dcterms:created xsi:type="dcterms:W3CDTF">2017-01-12T14:54:00Z</dcterms:created>
  <dcterms:modified xsi:type="dcterms:W3CDTF">2024-09-26T06:54:00Z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